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7C" w:rsidRDefault="0046397C" w:rsidP="00D108D2">
      <w:pPr>
        <w:pBdr>
          <w:bottom w:val="single" w:sz="4" w:space="1" w:color="auto"/>
        </w:pBdr>
        <w:jc w:val="center"/>
        <w:rPr>
          <w:rFonts w:ascii="Century Gothic" w:hAnsi="Century Gothic"/>
          <w:sz w:val="16"/>
          <w:szCs w:val="16"/>
        </w:rPr>
      </w:pPr>
      <w:r w:rsidRPr="00D108D2">
        <w:rPr>
          <w:rFonts w:ascii="Century Gothic" w:hAnsi="Century Gothic"/>
          <w:b/>
          <w:sz w:val="16"/>
          <w:szCs w:val="16"/>
        </w:rPr>
        <w:t>Final Study Guide</w:t>
      </w:r>
      <w:r>
        <w:rPr>
          <w:rFonts w:ascii="Century Gothic" w:hAnsi="Century Gothic"/>
          <w:sz w:val="16"/>
          <w:szCs w:val="16"/>
        </w:rPr>
        <w:t>- Review and define all terms and main ideas below on a separate piece of paper for extra credit.</w:t>
      </w:r>
    </w:p>
    <w:p w:rsidR="0046397C" w:rsidRDefault="0046397C" w:rsidP="00B771D7">
      <w:pPr>
        <w:pBdr>
          <w:bottom w:val="single" w:sz="4" w:space="1" w:color="auto"/>
        </w:pBdr>
        <w:rPr>
          <w:rFonts w:ascii="Century Gothic" w:hAnsi="Century Gothic"/>
          <w:sz w:val="16"/>
          <w:szCs w:val="16"/>
        </w:rPr>
      </w:pPr>
    </w:p>
    <w:p w:rsidR="0046397C" w:rsidRDefault="0046397C" w:rsidP="00B771D7">
      <w:pPr>
        <w:pBdr>
          <w:bottom w:val="single" w:sz="4" w:space="1" w:color="auto"/>
        </w:pBd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Air Pollution: 800</w:t>
      </w:r>
    </w:p>
    <w:p w:rsidR="0046397C" w:rsidRDefault="0046397C" w:rsidP="00B771D7">
      <w:pPr>
        <w:pBdr>
          <w:bottom w:val="single" w:sz="4" w:space="1" w:color="auto"/>
        </w:pBd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Precycling: 810</w:t>
      </w:r>
    </w:p>
    <w:p w:rsidR="0046397C" w:rsidRDefault="0046397C" w:rsidP="00B771D7">
      <w:pPr>
        <w:pBdr>
          <w:bottom w:val="single" w:sz="4" w:space="1" w:color="auto"/>
        </w:pBd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Environmental Protection Agency: 809</w:t>
      </w:r>
    </w:p>
    <w:p w:rsidR="0046397C" w:rsidRDefault="0046397C" w:rsidP="00B771D7">
      <w:pPr>
        <w:pBdr>
          <w:bottom w:val="single" w:sz="4" w:space="1" w:color="auto"/>
        </w:pBd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Structures of your Eye- Cornea, Retina, Sclera, Aqueous Humor: 367</w:t>
      </w:r>
    </w:p>
    <w:p w:rsidR="0046397C" w:rsidRDefault="0046397C" w:rsidP="00B771D7">
      <w:pPr>
        <w:pBdr>
          <w:bottom w:val="single" w:sz="4" w:space="1" w:color="auto"/>
        </w:pBd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Main functions of the skin: 357</w:t>
      </w:r>
    </w:p>
    <w:p w:rsidR="0046397C" w:rsidRDefault="0046397C" w:rsidP="00B771D7">
      <w:pPr>
        <w:pBdr>
          <w:bottom w:val="single" w:sz="4" w:space="1" w:color="auto"/>
        </w:pBd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Plaque: 364</w:t>
      </w:r>
    </w:p>
    <w:p w:rsidR="0046397C" w:rsidRDefault="0046397C" w:rsidP="00B771D7">
      <w:pPr>
        <w:pBdr>
          <w:bottom w:val="single" w:sz="4" w:space="1" w:color="auto"/>
        </w:pBd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Auditory Ossicles: 371</w:t>
      </w:r>
    </w:p>
    <w:p w:rsidR="0046397C" w:rsidRDefault="0046397C" w:rsidP="00B771D7">
      <w:pPr>
        <w:pBdr>
          <w:bottom w:val="single" w:sz="4" w:space="1" w:color="auto"/>
        </w:pBd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“I” messages: 35</w:t>
      </w:r>
    </w:p>
    <w:p w:rsidR="0046397C" w:rsidRDefault="0046397C" w:rsidP="00B771D7">
      <w:pPr>
        <w:pBdr>
          <w:bottom w:val="single" w:sz="4" w:space="1" w:color="auto"/>
        </w:pBd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Advertising techniques: 47</w:t>
      </w:r>
    </w:p>
    <w:p w:rsidR="0046397C" w:rsidRPr="00FE4069" w:rsidRDefault="0046397C" w:rsidP="00B771D7">
      <w:pPr>
        <w:pBdr>
          <w:bottom w:val="single" w:sz="4" w:space="1" w:color="auto"/>
        </w:pBd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Advocacy: 39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Anorexia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300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Bulimia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301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Anxiety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114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Chronic stress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97</w:t>
      </w:r>
    </w:p>
    <w:p w:rsidR="0046397C" w:rsidRPr="00FE4069" w:rsidRDefault="0046397C">
      <w:pPr>
        <w:rPr>
          <w:rFonts w:ascii="Century Gothic" w:hAnsi="Century Gothic"/>
          <w:sz w:val="16"/>
          <w:szCs w:val="16"/>
          <w:lang w:val="fr-FR"/>
        </w:rPr>
      </w:pPr>
      <w:r w:rsidRPr="00FE4069">
        <w:rPr>
          <w:rFonts w:ascii="Century Gothic" w:hAnsi="Century Gothic"/>
          <w:sz w:val="16"/>
          <w:szCs w:val="16"/>
          <w:lang w:val="fr-FR"/>
        </w:rPr>
        <w:t>Depression</w:t>
      </w:r>
      <w:r>
        <w:rPr>
          <w:rFonts w:ascii="Century Gothic" w:hAnsi="Century Gothic"/>
          <w:sz w:val="16"/>
          <w:szCs w:val="16"/>
          <w:lang w:val="fr-FR"/>
        </w:rPr>
        <w:t> :</w:t>
      </w:r>
      <w:r w:rsidRPr="00FE4069">
        <w:rPr>
          <w:rFonts w:ascii="Century Gothic" w:hAnsi="Century Gothic"/>
          <w:sz w:val="16"/>
          <w:szCs w:val="16"/>
          <w:lang w:val="fr-FR"/>
        </w:rPr>
        <w:t xml:space="preserve"> 115</w:t>
      </w:r>
    </w:p>
    <w:p w:rsidR="0046397C" w:rsidRPr="00FE4069" w:rsidRDefault="0046397C">
      <w:pPr>
        <w:rPr>
          <w:rFonts w:ascii="Century Gothic" w:hAnsi="Century Gothic"/>
          <w:sz w:val="16"/>
          <w:szCs w:val="16"/>
          <w:lang w:val="fr-FR"/>
        </w:rPr>
      </w:pPr>
      <w:r w:rsidRPr="00FE4069">
        <w:rPr>
          <w:rFonts w:ascii="Century Gothic" w:hAnsi="Century Gothic"/>
          <w:sz w:val="16"/>
          <w:szCs w:val="16"/>
          <w:lang w:val="fr-FR"/>
        </w:rPr>
        <w:t>Stress management techniques: 98-100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Stages of grief: 103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Self-actualization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70&amp;71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Warning signs of suicide: 124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Phobia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119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Obsessive compulsive disorder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119</w:t>
      </w:r>
    </w:p>
    <w:p w:rsidR="0046397C" w:rsidRPr="00FE4069" w:rsidRDefault="0046397C" w:rsidP="00B771D7">
      <w:pPr>
        <w:pBdr>
          <w:bottom w:val="single" w:sz="4" w:space="1" w:color="auto"/>
        </w:pBd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Panic disorder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119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Appetite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255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Hunger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255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Fad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298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BMI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291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Vegetarian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304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Carbohydrates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259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Protein</w:t>
      </w:r>
      <w:r>
        <w:rPr>
          <w:rFonts w:ascii="Century Gothic" w:hAnsi="Century Gothic"/>
          <w:sz w:val="16"/>
          <w:szCs w:val="16"/>
        </w:rPr>
        <w:t>:</w:t>
      </w:r>
      <w:r w:rsidRPr="00FE4069">
        <w:rPr>
          <w:rFonts w:ascii="Century Gothic" w:hAnsi="Century Gothic"/>
          <w:sz w:val="16"/>
          <w:szCs w:val="16"/>
        </w:rPr>
        <w:t xml:space="preserve"> 260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Micronutrients: 262 &amp; 264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MyPyramid &amp; Myplate were created by</w:t>
      </w:r>
      <w:r>
        <w:rPr>
          <w:rFonts w:ascii="Century Gothic" w:hAnsi="Century Gothic"/>
          <w:sz w:val="16"/>
          <w:szCs w:val="16"/>
        </w:rPr>
        <w:t>?</w:t>
      </w:r>
      <w:r w:rsidRPr="00FE4069">
        <w:rPr>
          <w:rFonts w:ascii="Century Gothic" w:hAnsi="Century Gothic"/>
          <w:sz w:val="16"/>
          <w:szCs w:val="16"/>
        </w:rPr>
        <w:t>: 266</w:t>
      </w:r>
    </w:p>
    <w:p w:rsidR="0046397C" w:rsidRPr="00FE4069" w:rsidRDefault="0046397C" w:rsidP="00B771D7">
      <w:pPr>
        <w:pBdr>
          <w:bottom w:val="single" w:sz="4" w:space="1" w:color="auto"/>
        </w:pBd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Eating disorders: 300-301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Chemical dependency = addict, drugs or alcohol; T.R.A.P.</w:t>
      </w:r>
      <w:r>
        <w:rPr>
          <w:rFonts w:ascii="Century Gothic" w:hAnsi="Century Gothic"/>
          <w:sz w:val="16"/>
          <w:szCs w:val="16"/>
        </w:rPr>
        <w:t xml:space="preserve"> (define)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Nicotine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Selective listening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Self-fulfilling prophecy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Stereotype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Tolerance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Teenagers ______________ drug use by peers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4 kinds of denial:</w:t>
      </w:r>
    </w:p>
    <w:p w:rsidR="0046397C" w:rsidRPr="00FE4069" w:rsidRDefault="0046397C">
      <w:pPr>
        <w:rPr>
          <w:rFonts w:ascii="Century Gothic" w:hAnsi="Century Gothic"/>
          <w:sz w:val="16"/>
          <w:szCs w:val="16"/>
        </w:rPr>
      </w:pPr>
      <w:r w:rsidRPr="00FE4069">
        <w:rPr>
          <w:rFonts w:ascii="Century Gothic" w:hAnsi="Century Gothic"/>
          <w:sz w:val="16"/>
          <w:szCs w:val="16"/>
        </w:rPr>
        <w:t>Family roles: mascot, enabler, lost child</w:t>
      </w:r>
      <w:r>
        <w:rPr>
          <w:rFonts w:ascii="Century Gothic" w:hAnsi="Century Gothic"/>
          <w:sz w:val="16"/>
          <w:szCs w:val="16"/>
        </w:rPr>
        <w:t>… (Define)</w:t>
      </w:r>
    </w:p>
    <w:p w:rsidR="0046397C" w:rsidRPr="00B771D7" w:rsidRDefault="0046397C">
      <w:pPr>
        <w:rPr>
          <w:rFonts w:ascii="Century Gothic" w:hAnsi="Century Gothic"/>
          <w:sz w:val="20"/>
          <w:szCs w:val="20"/>
        </w:rPr>
      </w:pPr>
      <w:r w:rsidRPr="00FE4069">
        <w:rPr>
          <w:rFonts w:ascii="Century Gothic" w:hAnsi="Century Gothic"/>
          <w:sz w:val="16"/>
          <w:szCs w:val="16"/>
        </w:rPr>
        <w:t>Assertive</w:t>
      </w:r>
      <w:bookmarkStart w:id="0" w:name="_GoBack"/>
      <w:bookmarkEnd w:id="0"/>
    </w:p>
    <w:sectPr w:rsidR="0046397C" w:rsidRPr="00B771D7" w:rsidSect="000F483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7C" w:rsidRDefault="0046397C" w:rsidP="00B771D7">
      <w:pPr>
        <w:spacing w:after="0" w:line="240" w:lineRule="auto"/>
      </w:pPr>
      <w:r>
        <w:separator/>
      </w:r>
    </w:p>
  </w:endnote>
  <w:endnote w:type="continuationSeparator" w:id="0">
    <w:p w:rsidR="0046397C" w:rsidRDefault="0046397C" w:rsidP="00B7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7C" w:rsidRDefault="0046397C" w:rsidP="00B771D7">
      <w:pPr>
        <w:spacing w:after="0" w:line="240" w:lineRule="auto"/>
      </w:pPr>
      <w:r>
        <w:separator/>
      </w:r>
    </w:p>
  </w:footnote>
  <w:footnote w:type="continuationSeparator" w:id="0">
    <w:p w:rsidR="0046397C" w:rsidRDefault="0046397C" w:rsidP="00B7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7C" w:rsidRDefault="0046397C" w:rsidP="00B771D7">
    <w:pPr>
      <w:pStyle w:val="Header"/>
      <w:jc w:val="center"/>
    </w:pPr>
    <w:r>
      <w:t>Fall Final Study Guide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9A9"/>
    <w:rsid w:val="000347B7"/>
    <w:rsid w:val="00053A95"/>
    <w:rsid w:val="000D30DA"/>
    <w:rsid w:val="000F483D"/>
    <w:rsid w:val="00126790"/>
    <w:rsid w:val="00161394"/>
    <w:rsid w:val="002139A9"/>
    <w:rsid w:val="00282515"/>
    <w:rsid w:val="00313BAC"/>
    <w:rsid w:val="0035133C"/>
    <w:rsid w:val="003926E4"/>
    <w:rsid w:val="0046397C"/>
    <w:rsid w:val="00473F4F"/>
    <w:rsid w:val="005E34FE"/>
    <w:rsid w:val="005E532D"/>
    <w:rsid w:val="00636C11"/>
    <w:rsid w:val="00642981"/>
    <w:rsid w:val="006B5231"/>
    <w:rsid w:val="007F34ED"/>
    <w:rsid w:val="008571CE"/>
    <w:rsid w:val="009B577C"/>
    <w:rsid w:val="00AD017F"/>
    <w:rsid w:val="00AF323A"/>
    <w:rsid w:val="00B379C7"/>
    <w:rsid w:val="00B771D7"/>
    <w:rsid w:val="00CA55D2"/>
    <w:rsid w:val="00D108D2"/>
    <w:rsid w:val="00DB1618"/>
    <w:rsid w:val="00E01D17"/>
    <w:rsid w:val="00E923F4"/>
    <w:rsid w:val="00F16991"/>
    <w:rsid w:val="00FE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71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71D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2</Pages>
  <Words>162</Words>
  <Characters>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Pollution: 800</dc:title>
  <dc:subject/>
  <dc:creator>Christy Koenig</dc:creator>
  <cp:keywords/>
  <dc:description/>
  <cp:lastModifiedBy>sheena draucker</cp:lastModifiedBy>
  <cp:revision>5</cp:revision>
  <dcterms:created xsi:type="dcterms:W3CDTF">2014-01-08T00:06:00Z</dcterms:created>
  <dcterms:modified xsi:type="dcterms:W3CDTF">2015-01-16T22:59:00Z</dcterms:modified>
</cp:coreProperties>
</file>